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A117" w14:textId="7761089B" w:rsidR="00385F8F" w:rsidRDefault="008C2C4F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滨州医学院附属医院后勤管理处</w:t>
      </w:r>
    </w:p>
    <w:p w14:paraId="4D1A58B9" w14:textId="77777777" w:rsidR="00385F8F" w:rsidRDefault="00F9164F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劳务派遣磋商报名表</w:t>
      </w:r>
    </w:p>
    <w:p w14:paraId="366B32FA" w14:textId="77777777" w:rsidR="00385F8F" w:rsidRDefault="00385F8F">
      <w:pPr>
        <w:spacing w:beforeLines="100" w:before="312" w:afterLines="171" w:after="533" w:line="24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tbl>
      <w:tblPr>
        <w:tblStyle w:val="a3"/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2940"/>
        <w:gridCol w:w="6039"/>
      </w:tblGrid>
      <w:tr w:rsidR="00385F8F" w14:paraId="6BC5D0DB" w14:textId="77777777">
        <w:trPr>
          <w:trHeight w:val="904"/>
          <w:jc w:val="center"/>
        </w:trPr>
        <w:tc>
          <w:tcPr>
            <w:tcW w:w="2940" w:type="dxa"/>
            <w:vAlign w:val="center"/>
          </w:tcPr>
          <w:p w14:paraId="11D782DA" w14:textId="77777777" w:rsidR="00385F8F" w:rsidRDefault="00F916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项目内容：</w:t>
            </w:r>
          </w:p>
        </w:tc>
        <w:tc>
          <w:tcPr>
            <w:tcW w:w="6039" w:type="dxa"/>
            <w:vAlign w:val="center"/>
          </w:tcPr>
          <w:p w14:paraId="67F5A6CD" w14:textId="673B3697" w:rsidR="00385F8F" w:rsidRDefault="009A6F5A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滨州医学院附属医院</w:t>
            </w:r>
            <w:bookmarkStart w:id="0" w:name="_GoBack"/>
            <w:bookmarkEnd w:id="0"/>
            <w:r w:rsidR="008C2C4F">
              <w:rPr>
                <w:rFonts w:ascii="微软雅黑" w:eastAsia="微软雅黑" w:hAnsi="微软雅黑" w:cs="微软雅黑" w:hint="eastAsia"/>
                <w:sz w:val="24"/>
              </w:rPr>
              <w:t>后勤管理处</w:t>
            </w:r>
            <w:r w:rsidR="00F9164F">
              <w:rPr>
                <w:rFonts w:ascii="微软雅黑" w:eastAsia="微软雅黑" w:hAnsi="微软雅黑" w:cs="微软雅黑" w:hint="eastAsia"/>
                <w:sz w:val="24"/>
              </w:rPr>
              <w:t>劳务派遣项目</w:t>
            </w:r>
          </w:p>
        </w:tc>
      </w:tr>
      <w:tr w:rsidR="00385F8F" w14:paraId="3B8B4E99" w14:textId="77777777">
        <w:trPr>
          <w:trHeight w:val="914"/>
          <w:jc w:val="center"/>
        </w:trPr>
        <w:tc>
          <w:tcPr>
            <w:tcW w:w="2940" w:type="dxa"/>
            <w:vAlign w:val="center"/>
          </w:tcPr>
          <w:p w14:paraId="4ED381E8" w14:textId="77777777" w:rsidR="00385F8F" w:rsidRDefault="00F916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磋商公司名称：</w:t>
            </w:r>
          </w:p>
        </w:tc>
        <w:tc>
          <w:tcPr>
            <w:tcW w:w="6039" w:type="dxa"/>
            <w:vAlign w:val="center"/>
          </w:tcPr>
          <w:p w14:paraId="19F1F487" w14:textId="77777777" w:rsidR="00385F8F" w:rsidRDefault="00385F8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85F8F" w14:paraId="23570AC7" w14:textId="77777777">
        <w:trPr>
          <w:trHeight w:val="1122"/>
          <w:jc w:val="center"/>
        </w:trPr>
        <w:tc>
          <w:tcPr>
            <w:tcW w:w="2940" w:type="dxa"/>
            <w:vAlign w:val="center"/>
          </w:tcPr>
          <w:p w14:paraId="1BC83D5A" w14:textId="77777777" w:rsidR="00385F8F" w:rsidRDefault="00F916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磋商公司地址：</w:t>
            </w:r>
          </w:p>
        </w:tc>
        <w:tc>
          <w:tcPr>
            <w:tcW w:w="6039" w:type="dxa"/>
            <w:vAlign w:val="center"/>
          </w:tcPr>
          <w:p w14:paraId="63949AAA" w14:textId="77777777" w:rsidR="00385F8F" w:rsidRDefault="00385F8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85F8F" w14:paraId="05DE2D1C" w14:textId="77777777">
        <w:trPr>
          <w:trHeight w:val="1009"/>
          <w:jc w:val="center"/>
        </w:trPr>
        <w:tc>
          <w:tcPr>
            <w:tcW w:w="2940" w:type="dxa"/>
            <w:vAlign w:val="center"/>
          </w:tcPr>
          <w:p w14:paraId="0B0878AC" w14:textId="77777777" w:rsidR="00385F8F" w:rsidRDefault="00F916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联系人姓名：</w:t>
            </w:r>
          </w:p>
        </w:tc>
        <w:tc>
          <w:tcPr>
            <w:tcW w:w="6039" w:type="dxa"/>
            <w:vAlign w:val="center"/>
          </w:tcPr>
          <w:p w14:paraId="033E5D2E" w14:textId="77777777" w:rsidR="00385F8F" w:rsidRDefault="00385F8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85F8F" w14:paraId="24DC22AC" w14:textId="77777777">
        <w:trPr>
          <w:trHeight w:val="1044"/>
          <w:jc w:val="center"/>
        </w:trPr>
        <w:tc>
          <w:tcPr>
            <w:tcW w:w="2940" w:type="dxa"/>
            <w:vAlign w:val="center"/>
          </w:tcPr>
          <w:p w14:paraId="22B0337A" w14:textId="77777777" w:rsidR="00385F8F" w:rsidRDefault="00F916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联系方式：</w:t>
            </w:r>
          </w:p>
        </w:tc>
        <w:tc>
          <w:tcPr>
            <w:tcW w:w="6039" w:type="dxa"/>
            <w:vAlign w:val="center"/>
          </w:tcPr>
          <w:p w14:paraId="7A08BE45" w14:textId="77777777" w:rsidR="00385F8F" w:rsidRDefault="00385F8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14:paraId="206123EE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304B389F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53BE69A6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15C1AE53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469DBF87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79666626" w14:textId="77777777" w:rsidR="00385F8F" w:rsidRDefault="00385F8F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0545D8F7" w14:textId="77777777" w:rsidR="00385F8F" w:rsidRDefault="00F9164F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                             年      月      日 </w:t>
      </w:r>
    </w:p>
    <w:p w14:paraId="50DFECFD" w14:textId="77777777" w:rsidR="00385F8F" w:rsidRDefault="00385F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14:paraId="67E5896A" w14:textId="77777777" w:rsidR="00385F8F" w:rsidRDefault="00F9164F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备注：  投标单位需加盖单位公章</w:t>
      </w:r>
    </w:p>
    <w:p w14:paraId="14E642F3" w14:textId="77777777" w:rsidR="00385F8F" w:rsidRDefault="00385F8F">
      <w:pPr>
        <w:spacing w:line="360" w:lineRule="auto"/>
      </w:pPr>
    </w:p>
    <w:sectPr w:rsidR="0038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E58C" w14:textId="77777777" w:rsidR="004E1FF4" w:rsidRDefault="004E1FF4" w:rsidP="008C2C4F">
      <w:r>
        <w:separator/>
      </w:r>
    </w:p>
  </w:endnote>
  <w:endnote w:type="continuationSeparator" w:id="0">
    <w:p w14:paraId="6CC64D2B" w14:textId="77777777" w:rsidR="004E1FF4" w:rsidRDefault="004E1FF4" w:rsidP="008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C8ED" w14:textId="77777777" w:rsidR="004E1FF4" w:rsidRDefault="004E1FF4" w:rsidP="008C2C4F">
      <w:r>
        <w:separator/>
      </w:r>
    </w:p>
  </w:footnote>
  <w:footnote w:type="continuationSeparator" w:id="0">
    <w:p w14:paraId="18A5D7FF" w14:textId="77777777" w:rsidR="004E1FF4" w:rsidRDefault="004E1FF4" w:rsidP="008C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50EF"/>
    <w:rsid w:val="00385F8F"/>
    <w:rsid w:val="004E1FF4"/>
    <w:rsid w:val="008C2C4F"/>
    <w:rsid w:val="009A6F5A"/>
    <w:rsid w:val="00F9164F"/>
    <w:rsid w:val="11652391"/>
    <w:rsid w:val="13CD392A"/>
    <w:rsid w:val="21A63BBB"/>
    <w:rsid w:val="29BA3004"/>
    <w:rsid w:val="2D6450EF"/>
    <w:rsid w:val="2DE10854"/>
    <w:rsid w:val="2E0D37C5"/>
    <w:rsid w:val="2F0458EF"/>
    <w:rsid w:val="3F272B26"/>
    <w:rsid w:val="4B5510ED"/>
    <w:rsid w:val="4D47339C"/>
    <w:rsid w:val="4DCC3F92"/>
    <w:rsid w:val="6A4277C0"/>
    <w:rsid w:val="75B90D46"/>
    <w:rsid w:val="785C1FE4"/>
    <w:rsid w:val="78987389"/>
    <w:rsid w:val="7D5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7AC3D"/>
  <w15:docId w15:val="{ECF7B19E-4CCE-4B83-9750-5B5E419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2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C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2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823f67d-144a-481b-bcdd-924f30679bda\&#25237;&#26631;&#39033;&#3044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投标项目报名表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l、Tomorrow</dc:creator>
  <cp:lastModifiedBy>admin</cp:lastModifiedBy>
  <cp:revision>3</cp:revision>
  <cp:lastPrinted>2025-03-26T04:00:00Z</cp:lastPrinted>
  <dcterms:created xsi:type="dcterms:W3CDTF">2025-03-26T03:51:00Z</dcterms:created>
  <dcterms:modified xsi:type="dcterms:W3CDTF">2025-06-10T09:08:00Z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v1.0_mb_DDPZnfSGjM2CHnF8khEo8Q==</vt:lpwstr>
  </property>
  <property fmtid="{D5CDD505-2E9C-101B-9397-08002B2CF9AE}" pid="4" name="ICV">
    <vt:lpwstr>AFED9F158AB3426B970B9F9AFBFFACA7_11</vt:lpwstr>
  </property>
  <property fmtid="{D5CDD505-2E9C-101B-9397-08002B2CF9AE}" pid="5" name="KSOTemplateDocerSaveRecord">
    <vt:lpwstr>eyJoZGlkIjoiNmJkYjdhMTU1MmM4MTdjMDM4NWM1NzYyOGFiYmFiMzEiLCJ1c2VySWQiOiIzNTQzNjgyNTIifQ==</vt:lpwstr>
  </property>
</Properties>
</file>